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386EC" w14:textId="6E949944" w:rsidR="002C237B" w:rsidRPr="00400B7A" w:rsidRDefault="00984C55" w:rsidP="00295572">
      <w:pPr>
        <w:pStyle w:val="SongsLyrics"/>
        <w:rPr>
          <w:rStyle w:val="SongsTitle"/>
        </w:rPr>
      </w:pPr>
      <w:r w:rsidRPr="00400B7A">
        <w:rPr>
          <w:rStyle w:val="SongsIndex"/>
        </w:rPr>
        <w:t>Y03</w:t>
      </w:r>
      <w:r w:rsidRPr="00984C55">
        <w:t>.</w:t>
      </w:r>
      <w:r w:rsidRPr="00295572">
        <w:rPr>
          <w:rStyle w:val="SongsChords"/>
        </w:rPr>
        <w:t>G</w:t>
      </w:r>
      <w:r>
        <w:t xml:space="preserve"> </w:t>
      </w:r>
      <w:r w:rsidR="002C237B" w:rsidRPr="00400B7A">
        <w:rPr>
          <w:rStyle w:val="SongsTitle"/>
        </w:rPr>
        <w:t xml:space="preserve">You are </w:t>
      </w:r>
      <w:proofErr w:type="gramStart"/>
      <w:r w:rsidR="002C237B" w:rsidRPr="00400B7A">
        <w:rPr>
          <w:rStyle w:val="SongsTitle"/>
        </w:rPr>
        <w:t>Holy</w:t>
      </w:r>
      <w:proofErr w:type="gramEnd"/>
    </w:p>
    <w:p w14:paraId="508BCAF9" w14:textId="77777777" w:rsidR="002C237B" w:rsidRPr="002C237B" w:rsidRDefault="002C237B" w:rsidP="00295572">
      <w:pPr>
        <w:pStyle w:val="SongsLyrics"/>
      </w:pPr>
    </w:p>
    <w:p w14:paraId="1DF697FD" w14:textId="77777777" w:rsidR="002C237B" w:rsidRPr="002C237B" w:rsidRDefault="002C237B" w:rsidP="00295572">
      <w:pPr>
        <w:pStyle w:val="SongsLyrics"/>
      </w:pPr>
    </w:p>
    <w:p w14:paraId="4607021E" w14:textId="2A2886D4" w:rsidR="00400B7A" w:rsidRDefault="002C237B" w:rsidP="00295572">
      <w:pPr>
        <w:pStyle w:val="SongsLyrics"/>
      </w:pPr>
      <w:r w:rsidRPr="002C237B">
        <w:t>[</w:t>
      </w:r>
      <w:r w:rsidR="00400B7A">
        <w:t>Intro</w:t>
      </w:r>
      <w:r w:rsidRPr="002C237B">
        <w:t>]</w:t>
      </w:r>
    </w:p>
    <w:p w14:paraId="00BB857F" w14:textId="77777777" w:rsidR="00400B7A" w:rsidRPr="002C237B" w:rsidRDefault="00400B7A" w:rsidP="00295572">
      <w:pPr>
        <w:pStyle w:val="SongsLyrics"/>
      </w:pPr>
    </w:p>
    <w:p w14:paraId="20BDB8E2" w14:textId="75F80FD1" w:rsidR="00400B7A" w:rsidRDefault="002C237B" w:rsidP="00295572">
      <w:pPr>
        <w:pStyle w:val="SongsLyrics"/>
      </w:pPr>
      <w:proofErr w:type="gramStart"/>
      <w:r w:rsidRPr="00295572">
        <w:rPr>
          <w:rStyle w:val="SongsChords"/>
        </w:rPr>
        <w:t>G</w:t>
      </w:r>
      <w:r w:rsidRPr="002C237B">
        <w:t xml:space="preserve">  </w:t>
      </w:r>
      <w:r w:rsidR="00400B7A">
        <w:t>.</w:t>
      </w:r>
      <w:proofErr w:type="gramEnd"/>
      <w:r w:rsidRPr="002C237B">
        <w:t xml:space="preserve">  </w:t>
      </w:r>
      <w:proofErr w:type="gramStart"/>
      <w:r w:rsidRPr="00295572">
        <w:rPr>
          <w:rStyle w:val="SongsChords"/>
        </w:rPr>
        <w:t>C</w:t>
      </w:r>
      <w:r w:rsidRPr="002C237B">
        <w:t xml:space="preserve">  </w:t>
      </w:r>
      <w:r w:rsidRPr="00295572">
        <w:rPr>
          <w:rStyle w:val="SongsChords"/>
        </w:rPr>
        <w:t>D</w:t>
      </w:r>
      <w:proofErr w:type="gramEnd"/>
    </w:p>
    <w:p w14:paraId="296A7E7C" w14:textId="77777777" w:rsidR="00400B7A" w:rsidRDefault="00400B7A" w:rsidP="00295572">
      <w:pPr>
        <w:pStyle w:val="SongsLyrics"/>
      </w:pPr>
    </w:p>
    <w:p w14:paraId="2B49B9C5" w14:textId="77777777" w:rsidR="00400B7A" w:rsidRDefault="00400B7A" w:rsidP="00295572">
      <w:pPr>
        <w:pStyle w:val="SongsLyrics"/>
      </w:pPr>
    </w:p>
    <w:p w14:paraId="2292AA4F" w14:textId="7C2D3E81" w:rsidR="002C237B" w:rsidRDefault="002C237B" w:rsidP="00295572">
      <w:pPr>
        <w:pStyle w:val="SongsLyrics"/>
      </w:pPr>
      <w:r w:rsidRPr="002C237B">
        <w:t>[</w:t>
      </w:r>
      <w:r w:rsidR="00400B7A">
        <w:t>Verse</w:t>
      </w:r>
      <w:r w:rsidRPr="002C237B">
        <w:t>]</w:t>
      </w:r>
    </w:p>
    <w:p w14:paraId="176E2C8E" w14:textId="77777777" w:rsidR="00400B7A" w:rsidRPr="002C237B" w:rsidRDefault="00400B7A" w:rsidP="00295572">
      <w:pPr>
        <w:pStyle w:val="SongsLyrics"/>
      </w:pPr>
    </w:p>
    <w:p w14:paraId="6F9C6CC4" w14:textId="51C0D5C4" w:rsidR="002C237B" w:rsidRPr="00400B7A" w:rsidRDefault="00540614" w:rsidP="00295572">
      <w:pPr>
        <w:pStyle w:val="SongsLyrics"/>
      </w:pPr>
      <w:r>
        <w:t xml:space="preserve">  </w:t>
      </w:r>
      <w:r w:rsidR="002C237B" w:rsidRPr="002C237B">
        <w:t xml:space="preserve">        </w:t>
      </w:r>
      <w:r w:rsidR="002C237B" w:rsidRPr="00295572">
        <w:rPr>
          <w:rStyle w:val="SongsChords"/>
        </w:rPr>
        <w:t>G</w:t>
      </w:r>
      <w:r w:rsidRPr="00CE1E94">
        <w:tab/>
      </w:r>
      <w:r w:rsidRPr="00540614">
        <w:t xml:space="preserve">         </w:t>
      </w:r>
      <w:proofErr w:type="spellStart"/>
      <w:r w:rsidRPr="00295572">
        <w:rPr>
          <w:rStyle w:val="SongsChords"/>
        </w:rPr>
        <w:t>G</w:t>
      </w:r>
      <w:proofErr w:type="spellEnd"/>
    </w:p>
    <w:p w14:paraId="5F0593C3" w14:textId="775C4A7B" w:rsidR="002C237B" w:rsidRPr="002C237B" w:rsidRDefault="00540614" w:rsidP="00295572">
      <w:pPr>
        <w:pStyle w:val="SongsLyrics"/>
      </w:pPr>
      <w:r>
        <w:t xml:space="preserve">  </w:t>
      </w:r>
      <w:r w:rsidR="002C237B" w:rsidRPr="002C237B">
        <w:t>You are holy</w:t>
      </w:r>
      <w:r w:rsidR="00CE1E94">
        <w:tab/>
      </w:r>
      <w:r w:rsidR="002C237B" w:rsidRPr="002C237B">
        <w:t>(You are holy)</w:t>
      </w:r>
    </w:p>
    <w:p w14:paraId="740283B7" w14:textId="513C51D6" w:rsidR="002C237B" w:rsidRPr="00400B7A" w:rsidRDefault="002C237B" w:rsidP="00295572">
      <w:pPr>
        <w:pStyle w:val="SongsLyrics"/>
      </w:pPr>
      <w:r w:rsidRPr="002C237B">
        <w:t xml:space="preserve">  </w:t>
      </w:r>
      <w:r w:rsidR="00540614">
        <w:t xml:space="preserve">  </w:t>
      </w:r>
      <w:r w:rsidRPr="002C237B">
        <w:t xml:space="preserve">      </w:t>
      </w:r>
      <w:r w:rsidRPr="00295572">
        <w:rPr>
          <w:rStyle w:val="SongsChords"/>
        </w:rPr>
        <w:t>C</w:t>
      </w:r>
      <w:r w:rsidR="00540614" w:rsidRPr="00CE1E94">
        <w:tab/>
      </w:r>
      <w:r w:rsidR="00540614" w:rsidRPr="00540614">
        <w:t xml:space="preserve">         </w:t>
      </w:r>
      <w:proofErr w:type="spellStart"/>
      <w:r w:rsidR="00540614" w:rsidRPr="00295572">
        <w:rPr>
          <w:rStyle w:val="SongsChords"/>
        </w:rPr>
        <w:t>C</w:t>
      </w:r>
      <w:proofErr w:type="spellEnd"/>
    </w:p>
    <w:p w14:paraId="1F84088E" w14:textId="2D1D67A2" w:rsidR="002C237B" w:rsidRPr="002C237B" w:rsidRDefault="00540614" w:rsidP="00295572">
      <w:pPr>
        <w:pStyle w:val="SongsLyrics"/>
      </w:pPr>
      <w:r>
        <w:t xml:space="preserve">  </w:t>
      </w:r>
      <w:r w:rsidR="002C237B" w:rsidRPr="002C237B">
        <w:t>You are mighty</w:t>
      </w:r>
      <w:r w:rsidR="00CE1E94">
        <w:tab/>
      </w:r>
      <w:r w:rsidR="002C237B" w:rsidRPr="002C237B">
        <w:t>(You are mighty)</w:t>
      </w:r>
    </w:p>
    <w:p w14:paraId="2748F9D7" w14:textId="0129C20B" w:rsidR="002C237B" w:rsidRPr="00400B7A" w:rsidRDefault="002C237B" w:rsidP="00295572">
      <w:pPr>
        <w:pStyle w:val="SongsLyrics"/>
      </w:pPr>
      <w:r w:rsidRPr="002C237B">
        <w:t xml:space="preserve">  </w:t>
      </w:r>
      <w:r w:rsidR="00540614">
        <w:t xml:space="preserve">  </w:t>
      </w:r>
      <w:r w:rsidRPr="002C237B">
        <w:t xml:space="preserve">      </w:t>
      </w:r>
      <w:r w:rsidRPr="00295572">
        <w:rPr>
          <w:rStyle w:val="SongsChords"/>
        </w:rPr>
        <w:t>Am</w:t>
      </w:r>
      <w:r w:rsidR="00540614" w:rsidRPr="00CE1E94">
        <w:tab/>
      </w:r>
      <w:r w:rsidR="00540614" w:rsidRPr="00540614">
        <w:t xml:space="preserve">         </w:t>
      </w:r>
      <w:proofErr w:type="spellStart"/>
      <w:r w:rsidR="00540614" w:rsidRPr="00295572">
        <w:rPr>
          <w:rStyle w:val="SongsChords"/>
        </w:rPr>
        <w:t>Am</w:t>
      </w:r>
      <w:proofErr w:type="spellEnd"/>
    </w:p>
    <w:p w14:paraId="35A5872C" w14:textId="736E0384" w:rsidR="002C237B" w:rsidRPr="002C237B" w:rsidRDefault="00540614" w:rsidP="00295572">
      <w:pPr>
        <w:pStyle w:val="SongsLyrics"/>
      </w:pPr>
      <w:r>
        <w:t xml:space="preserve">  </w:t>
      </w:r>
      <w:r w:rsidR="002C237B" w:rsidRPr="002C237B">
        <w:t>You are worthy</w:t>
      </w:r>
      <w:r w:rsidR="00CE1E94">
        <w:tab/>
      </w:r>
      <w:r w:rsidR="002C237B" w:rsidRPr="002C237B">
        <w:t>(You are worthy)</w:t>
      </w:r>
    </w:p>
    <w:p w14:paraId="1A5D078C" w14:textId="77777777" w:rsidR="00540614" w:rsidRDefault="002C237B" w:rsidP="00295572">
      <w:pPr>
        <w:pStyle w:val="SongsLyrics"/>
      </w:pPr>
      <w:r w:rsidRPr="002C237B">
        <w:t xml:space="preserve">         </w:t>
      </w:r>
      <w:r w:rsidRPr="00295572">
        <w:rPr>
          <w:rStyle w:val="SongsChords"/>
        </w:rPr>
        <w:t>D</w:t>
      </w:r>
      <w:r w:rsidR="00540614" w:rsidRPr="00CE1E94">
        <w:tab/>
      </w:r>
      <w:r w:rsidR="00540614" w:rsidRPr="00540614">
        <w:t xml:space="preserve">          </w:t>
      </w:r>
      <w:proofErr w:type="spellStart"/>
      <w:r w:rsidR="00540614" w:rsidRPr="00295572">
        <w:rPr>
          <w:rStyle w:val="SongsChords"/>
        </w:rPr>
        <w:t>D</w:t>
      </w:r>
      <w:proofErr w:type="spellEnd"/>
    </w:p>
    <w:p w14:paraId="5CCD688D" w14:textId="66DBDA63" w:rsidR="002C237B" w:rsidRPr="002C237B" w:rsidRDefault="002C237B" w:rsidP="00295572">
      <w:pPr>
        <w:pStyle w:val="SongsLyrics"/>
      </w:pPr>
      <w:r w:rsidRPr="002C237B">
        <w:t>Worthy of praise</w:t>
      </w:r>
      <w:r w:rsidR="00CE1E94">
        <w:tab/>
      </w:r>
      <w:r w:rsidRPr="002C237B">
        <w:t>(Worthy of praise)</w:t>
      </w:r>
    </w:p>
    <w:p w14:paraId="679E909D" w14:textId="77777777" w:rsidR="00400B7A" w:rsidRDefault="00400B7A" w:rsidP="00295572">
      <w:pPr>
        <w:pStyle w:val="SongsLyrics"/>
      </w:pPr>
    </w:p>
    <w:p w14:paraId="427D1D92" w14:textId="2FCACC1C" w:rsidR="00400B7A" w:rsidRPr="00295572" w:rsidRDefault="002C237B" w:rsidP="00295572">
      <w:pPr>
        <w:pStyle w:val="SongsLyrics"/>
      </w:pPr>
      <w:r w:rsidRPr="002C237B">
        <w:t xml:space="preserve"> </w:t>
      </w:r>
      <w:r w:rsidR="00540614">
        <w:t xml:space="preserve">  </w:t>
      </w:r>
      <w:r w:rsidRPr="002C237B">
        <w:t xml:space="preserve">      </w:t>
      </w:r>
      <w:r w:rsidRPr="00295572">
        <w:rPr>
          <w:rStyle w:val="SongsChords"/>
        </w:rPr>
        <w:t>G</w:t>
      </w:r>
      <w:r w:rsidR="00CE1E94" w:rsidRPr="00295572">
        <w:tab/>
        <w:t xml:space="preserve">        </w:t>
      </w:r>
      <w:proofErr w:type="spellStart"/>
      <w:r w:rsidR="00CE1E94" w:rsidRPr="00295572">
        <w:rPr>
          <w:rStyle w:val="SongsChords"/>
        </w:rPr>
        <w:t>G</w:t>
      </w:r>
      <w:proofErr w:type="spellEnd"/>
    </w:p>
    <w:p w14:paraId="4B9A1657" w14:textId="4BDAE9F1" w:rsidR="002C237B" w:rsidRPr="002C237B" w:rsidRDefault="00540614" w:rsidP="00295572">
      <w:pPr>
        <w:pStyle w:val="SongsLyrics"/>
      </w:pPr>
      <w:r>
        <w:t xml:space="preserve">  </w:t>
      </w:r>
      <w:r w:rsidR="002C237B" w:rsidRPr="002C237B">
        <w:t>I will follow</w:t>
      </w:r>
      <w:r w:rsidR="00CE1E94">
        <w:tab/>
      </w:r>
      <w:r w:rsidR="002C237B" w:rsidRPr="002C237B">
        <w:t>(I will follow)</w:t>
      </w:r>
    </w:p>
    <w:p w14:paraId="7157F406" w14:textId="5BBF0F4E" w:rsidR="002C237B" w:rsidRPr="00295572" w:rsidRDefault="00540614" w:rsidP="00295572">
      <w:pPr>
        <w:pStyle w:val="SongsLyrics"/>
      </w:pPr>
      <w:r>
        <w:t xml:space="preserve">  </w:t>
      </w:r>
      <w:r w:rsidR="002C237B" w:rsidRPr="002C237B">
        <w:t xml:space="preserve">       </w:t>
      </w:r>
      <w:r w:rsidR="002C237B" w:rsidRPr="00295572">
        <w:rPr>
          <w:rStyle w:val="SongsChords"/>
        </w:rPr>
        <w:t>C</w:t>
      </w:r>
      <w:r w:rsidR="00CE1E94" w:rsidRPr="00295572">
        <w:tab/>
        <w:t xml:space="preserve">        </w:t>
      </w:r>
      <w:proofErr w:type="spellStart"/>
      <w:r w:rsidR="00CE1E94" w:rsidRPr="00295572">
        <w:rPr>
          <w:rStyle w:val="SongsChords"/>
        </w:rPr>
        <w:t>C</w:t>
      </w:r>
      <w:proofErr w:type="spellEnd"/>
    </w:p>
    <w:p w14:paraId="56398403" w14:textId="4707BC62" w:rsidR="002C237B" w:rsidRPr="002C237B" w:rsidRDefault="00540614" w:rsidP="00295572">
      <w:pPr>
        <w:pStyle w:val="SongsLyrics"/>
      </w:pPr>
      <w:r>
        <w:t xml:space="preserve">  </w:t>
      </w:r>
      <w:r w:rsidR="002C237B" w:rsidRPr="002C237B">
        <w:t>I will listen</w:t>
      </w:r>
      <w:r w:rsidR="00CE1E94">
        <w:tab/>
      </w:r>
      <w:r w:rsidR="002C237B" w:rsidRPr="002C237B">
        <w:t>(I will listen)</w:t>
      </w:r>
    </w:p>
    <w:p w14:paraId="0D3C1AAB" w14:textId="722006F0" w:rsidR="00540614" w:rsidRPr="00295572" w:rsidRDefault="00540614" w:rsidP="00295572">
      <w:pPr>
        <w:pStyle w:val="SongsLyrics"/>
      </w:pPr>
      <w:r>
        <w:t xml:space="preserve">  </w:t>
      </w:r>
      <w:r w:rsidR="002C237B" w:rsidRPr="002C237B">
        <w:t xml:space="preserve">       </w:t>
      </w:r>
      <w:r w:rsidR="002C237B" w:rsidRPr="00295572">
        <w:rPr>
          <w:rStyle w:val="SongsChords"/>
        </w:rPr>
        <w:t>Am</w:t>
      </w:r>
      <w:r w:rsidR="00CE1E94" w:rsidRPr="00295572">
        <w:tab/>
        <w:t xml:space="preserve">        </w:t>
      </w:r>
      <w:proofErr w:type="spellStart"/>
      <w:r w:rsidR="00CE1E94" w:rsidRPr="00295572">
        <w:rPr>
          <w:rStyle w:val="SongsChords"/>
        </w:rPr>
        <w:t>Am</w:t>
      </w:r>
      <w:proofErr w:type="spellEnd"/>
    </w:p>
    <w:p w14:paraId="0FEF24DB" w14:textId="4B8F27FD" w:rsidR="002C237B" w:rsidRPr="002C237B" w:rsidRDefault="00540614" w:rsidP="00295572">
      <w:pPr>
        <w:pStyle w:val="SongsLyrics"/>
      </w:pPr>
      <w:r>
        <w:t xml:space="preserve">  </w:t>
      </w:r>
      <w:r w:rsidR="002C237B" w:rsidRPr="002C237B">
        <w:t>I will love You</w:t>
      </w:r>
      <w:r w:rsidR="00CE1E94">
        <w:tab/>
      </w:r>
      <w:r w:rsidR="002C237B" w:rsidRPr="002C237B">
        <w:t>(I will love you)</w:t>
      </w:r>
    </w:p>
    <w:p w14:paraId="6465B235" w14:textId="1F810729" w:rsidR="002C237B" w:rsidRPr="002C237B" w:rsidRDefault="002C237B" w:rsidP="00295572">
      <w:pPr>
        <w:pStyle w:val="SongsLyrics"/>
      </w:pPr>
      <w:r w:rsidRPr="00295572">
        <w:rPr>
          <w:rStyle w:val="SongsChords"/>
        </w:rPr>
        <w:t>D</w:t>
      </w:r>
      <w:r w:rsidRPr="002C237B">
        <w:t xml:space="preserve">    </w:t>
      </w:r>
      <w:r w:rsidR="00540614">
        <w:t xml:space="preserve">  </w:t>
      </w:r>
      <w:r w:rsidRPr="002C237B">
        <w:t xml:space="preserve">  </w:t>
      </w:r>
      <w:r w:rsidRPr="00295572">
        <w:rPr>
          <w:rStyle w:val="SongsChords"/>
        </w:rPr>
        <w:t>G</w:t>
      </w:r>
      <w:r w:rsidR="00CE1E94">
        <w:tab/>
      </w:r>
      <w:r w:rsidRPr="002C237B">
        <w:t xml:space="preserve"> </w:t>
      </w:r>
      <w:r w:rsidRPr="00295572">
        <w:rPr>
          <w:rStyle w:val="SongsChords"/>
        </w:rPr>
        <w:t>D</w:t>
      </w:r>
      <w:r w:rsidRPr="002C237B">
        <w:t xml:space="preserve">        </w:t>
      </w:r>
      <w:r w:rsidRPr="00295572">
        <w:rPr>
          <w:rStyle w:val="SongsChords"/>
        </w:rPr>
        <w:t>G</w:t>
      </w:r>
    </w:p>
    <w:p w14:paraId="2C72947D" w14:textId="76968CFF" w:rsidR="002C237B" w:rsidRPr="002C237B" w:rsidRDefault="002C237B" w:rsidP="00295572">
      <w:pPr>
        <w:pStyle w:val="SongsLyrics"/>
      </w:pPr>
      <w:proofErr w:type="gramStart"/>
      <w:r w:rsidRPr="002C237B">
        <w:t>All of</w:t>
      </w:r>
      <w:proofErr w:type="gramEnd"/>
      <w:r w:rsidRPr="002C237B">
        <w:t xml:space="preserve"> my days</w:t>
      </w:r>
      <w:r w:rsidR="00CE1E94">
        <w:tab/>
      </w:r>
      <w:r w:rsidRPr="002C237B">
        <w:t>(All of my days)</w:t>
      </w:r>
    </w:p>
    <w:p w14:paraId="42B75534" w14:textId="77777777" w:rsidR="002C237B" w:rsidRDefault="002C237B" w:rsidP="00295572">
      <w:pPr>
        <w:pStyle w:val="SongsLyrics"/>
      </w:pPr>
    </w:p>
    <w:p w14:paraId="0E4C84E9" w14:textId="77777777" w:rsidR="002C237B" w:rsidRPr="002C237B" w:rsidRDefault="002C237B" w:rsidP="00295572">
      <w:pPr>
        <w:pStyle w:val="SongsLyrics"/>
      </w:pPr>
    </w:p>
    <w:p w14:paraId="28938A08" w14:textId="491D6F59" w:rsidR="002C237B" w:rsidRDefault="002C237B" w:rsidP="00295572">
      <w:pPr>
        <w:pStyle w:val="SongsLyrics"/>
      </w:pPr>
      <w:r>
        <w:t>[</w:t>
      </w:r>
      <w:r w:rsidR="00400B7A">
        <w:t>Chorus</w:t>
      </w:r>
      <w:r>
        <w:t>]</w:t>
      </w:r>
    </w:p>
    <w:p w14:paraId="3E2B9CBB" w14:textId="77777777" w:rsidR="00400B7A" w:rsidRPr="002C237B" w:rsidRDefault="00400B7A" w:rsidP="00295572">
      <w:pPr>
        <w:pStyle w:val="SongsLyrics"/>
      </w:pPr>
    </w:p>
    <w:p w14:paraId="3F230EE7" w14:textId="5A2F8A3E" w:rsidR="002C237B" w:rsidRPr="002C237B" w:rsidRDefault="002C237B" w:rsidP="00295572">
      <w:pPr>
        <w:pStyle w:val="SongsLyrics"/>
      </w:pPr>
      <w:r w:rsidRPr="002C237B">
        <w:t xml:space="preserve">       </w:t>
      </w:r>
      <w:r w:rsidRPr="00295572">
        <w:rPr>
          <w:rStyle w:val="SongsChords"/>
        </w:rPr>
        <w:t>C</w:t>
      </w:r>
      <w:r w:rsidRPr="002C237B">
        <w:t xml:space="preserve">      </w:t>
      </w:r>
      <w:r>
        <w:t xml:space="preserve">     </w:t>
      </w:r>
      <w:r w:rsidRPr="00295572">
        <w:rPr>
          <w:rStyle w:val="SongsChords"/>
        </w:rPr>
        <w:t>D</w:t>
      </w:r>
    </w:p>
    <w:p w14:paraId="3EFF7E06" w14:textId="4BC8FA5F" w:rsidR="002C237B" w:rsidRPr="002C237B" w:rsidRDefault="002C237B" w:rsidP="00295572">
      <w:pPr>
        <w:pStyle w:val="SongsLyrics"/>
      </w:pPr>
      <w:r>
        <w:t>I will sing to a</w:t>
      </w:r>
      <w:r w:rsidRPr="002C237B">
        <w:t>nd worship</w:t>
      </w:r>
      <w:r w:rsidR="00CE1E94">
        <w:tab/>
      </w:r>
      <w:r w:rsidRPr="002C237B">
        <w:t xml:space="preserve">(You are Lord of </w:t>
      </w:r>
      <w:proofErr w:type="gramStart"/>
      <w:r w:rsidRPr="002C237B">
        <w:t>Lords</w:t>
      </w:r>
      <w:r>
        <w:t xml:space="preserve">  </w:t>
      </w:r>
      <w:r w:rsidRPr="002C237B">
        <w:t>You</w:t>
      </w:r>
      <w:proofErr w:type="gramEnd"/>
      <w:r w:rsidRPr="002C237B">
        <w:t xml:space="preserve"> are King of Kings)</w:t>
      </w:r>
    </w:p>
    <w:p w14:paraId="6A92784E" w14:textId="1BE975FB" w:rsidR="002C237B" w:rsidRPr="002C237B" w:rsidRDefault="002C237B" w:rsidP="00295572">
      <w:pPr>
        <w:pStyle w:val="SongsLyrics"/>
      </w:pPr>
      <w:r w:rsidRPr="002C237B">
        <w:t xml:space="preserve">    </w:t>
      </w:r>
      <w:r w:rsidRPr="00295572">
        <w:rPr>
          <w:rStyle w:val="SongsChords"/>
        </w:rPr>
        <w:t>Em</w:t>
      </w:r>
      <w:r w:rsidRPr="002C237B">
        <w:t xml:space="preserve"> </w:t>
      </w:r>
      <w:r w:rsidR="00D14702">
        <w:t xml:space="preserve"> </w:t>
      </w:r>
      <w:r w:rsidRPr="002C237B">
        <w:t xml:space="preserve"> </w:t>
      </w:r>
      <w:r>
        <w:t xml:space="preserve">      </w:t>
      </w:r>
      <w:r w:rsidRPr="002C237B">
        <w:t xml:space="preserve"> </w:t>
      </w:r>
      <w:r w:rsidRPr="00295572">
        <w:rPr>
          <w:rStyle w:val="SongsChords"/>
        </w:rPr>
        <w:t>G/B</w:t>
      </w:r>
    </w:p>
    <w:p w14:paraId="101E3728" w14:textId="63429775" w:rsidR="002C237B" w:rsidRPr="002C237B" w:rsidRDefault="002C237B" w:rsidP="00295572">
      <w:pPr>
        <w:pStyle w:val="SongsLyrics"/>
      </w:pPr>
      <w:r w:rsidRPr="002C237B">
        <w:t xml:space="preserve">The King who </w:t>
      </w:r>
      <w:r>
        <w:t>i</w:t>
      </w:r>
      <w:r w:rsidRPr="002C237B">
        <w:t>s worthy</w:t>
      </w:r>
      <w:r w:rsidR="00CE1E94">
        <w:tab/>
      </w:r>
      <w:r w:rsidRPr="002C237B">
        <w:t xml:space="preserve">(You are mighty </w:t>
      </w:r>
      <w:proofErr w:type="gramStart"/>
      <w:r w:rsidRPr="002C237B">
        <w:t>God</w:t>
      </w:r>
      <w:r>
        <w:t xml:space="preserve">  </w:t>
      </w:r>
      <w:r w:rsidRPr="002C237B">
        <w:t>Lord</w:t>
      </w:r>
      <w:proofErr w:type="gramEnd"/>
      <w:r w:rsidRPr="002C237B">
        <w:t xml:space="preserve"> of everything)</w:t>
      </w:r>
    </w:p>
    <w:p w14:paraId="7236C5CE" w14:textId="09BDDB3C" w:rsidR="002C237B" w:rsidRPr="002C237B" w:rsidRDefault="002C237B" w:rsidP="00295572">
      <w:pPr>
        <w:pStyle w:val="SongsLyrics"/>
      </w:pPr>
      <w:r w:rsidRPr="002C237B">
        <w:t xml:space="preserve">       </w:t>
      </w:r>
      <w:r w:rsidRPr="00295572">
        <w:rPr>
          <w:rStyle w:val="SongsChords"/>
        </w:rPr>
        <w:t>C</w:t>
      </w:r>
      <w:r w:rsidRPr="002C237B">
        <w:t xml:space="preserve"> </w:t>
      </w:r>
      <w:r w:rsidR="00D14702">
        <w:t xml:space="preserve"> </w:t>
      </w:r>
      <w:r>
        <w:t xml:space="preserve">      </w:t>
      </w:r>
      <w:r w:rsidRPr="002C237B">
        <w:t xml:space="preserve"> </w:t>
      </w:r>
      <w:r w:rsidRPr="00295572">
        <w:rPr>
          <w:rStyle w:val="SongsChords"/>
        </w:rPr>
        <w:t>D</w:t>
      </w:r>
    </w:p>
    <w:p w14:paraId="3A4F6C98" w14:textId="3B44D5B1" w:rsidR="002C237B" w:rsidRPr="002C237B" w:rsidRDefault="002C237B" w:rsidP="00295572">
      <w:pPr>
        <w:pStyle w:val="SongsLyrics"/>
      </w:pPr>
      <w:r w:rsidRPr="002C237B">
        <w:t xml:space="preserve">I will love and </w:t>
      </w:r>
      <w:r>
        <w:t>a</w:t>
      </w:r>
      <w:r w:rsidRPr="002C237B">
        <w:t>dore Him</w:t>
      </w:r>
      <w:r w:rsidR="00CE1E94">
        <w:tab/>
      </w:r>
      <w:r w:rsidRPr="002C237B">
        <w:t xml:space="preserve">(You're </w:t>
      </w:r>
      <w:proofErr w:type="gramStart"/>
      <w:r w:rsidRPr="002C237B">
        <w:t>Emmanuel</w:t>
      </w:r>
      <w:r>
        <w:t xml:space="preserve"> </w:t>
      </w:r>
      <w:r w:rsidRPr="002C237B">
        <w:t xml:space="preserve"> You're</w:t>
      </w:r>
      <w:proofErr w:type="gramEnd"/>
      <w:r w:rsidRPr="002C237B">
        <w:t xml:space="preserve"> the Great I am)</w:t>
      </w:r>
    </w:p>
    <w:p w14:paraId="1405C755" w14:textId="77777777" w:rsidR="002C237B" w:rsidRPr="002C237B" w:rsidRDefault="002C237B" w:rsidP="00295572">
      <w:pPr>
        <w:pStyle w:val="SongsLyrics"/>
      </w:pPr>
      <w:r w:rsidRPr="002C237B">
        <w:t xml:space="preserve">           </w:t>
      </w:r>
      <w:r w:rsidRPr="00295572">
        <w:rPr>
          <w:rStyle w:val="SongsChords"/>
        </w:rPr>
        <w:t>Em</w:t>
      </w:r>
      <w:r w:rsidRPr="002C237B">
        <w:t xml:space="preserve"> </w:t>
      </w:r>
      <w:r>
        <w:t xml:space="preserve">       </w:t>
      </w:r>
      <w:r w:rsidRPr="002C237B">
        <w:t xml:space="preserve"> </w:t>
      </w:r>
      <w:r w:rsidRPr="00295572">
        <w:rPr>
          <w:rStyle w:val="SongsChords"/>
        </w:rPr>
        <w:t>G/B</w:t>
      </w:r>
    </w:p>
    <w:p w14:paraId="3CBCBFA0" w14:textId="138AEF2C" w:rsidR="002C237B" w:rsidRPr="002C237B" w:rsidRDefault="002C237B" w:rsidP="00295572">
      <w:pPr>
        <w:pStyle w:val="SongsLyrics"/>
      </w:pPr>
      <w:r w:rsidRPr="002C237B">
        <w:t xml:space="preserve">And I will bow down </w:t>
      </w:r>
      <w:r>
        <w:t>b</w:t>
      </w:r>
      <w:r w:rsidRPr="002C237B">
        <w:t>efore Him</w:t>
      </w:r>
      <w:r w:rsidR="00CE1E94">
        <w:tab/>
      </w:r>
      <w:r w:rsidRPr="002C237B">
        <w:t xml:space="preserve">(You're my Prince of </w:t>
      </w:r>
      <w:proofErr w:type="gramStart"/>
      <w:r w:rsidRPr="002C237B">
        <w:t>peace</w:t>
      </w:r>
      <w:r>
        <w:t xml:space="preserve"> </w:t>
      </w:r>
      <w:r w:rsidRPr="002C237B">
        <w:t xml:space="preserve"> Who</w:t>
      </w:r>
      <w:proofErr w:type="gramEnd"/>
      <w:r w:rsidRPr="002C237B">
        <w:t xml:space="preserve"> is the Lamb)</w:t>
      </w:r>
    </w:p>
    <w:p w14:paraId="30103C5C" w14:textId="628831DF" w:rsidR="002C237B" w:rsidRPr="002C237B" w:rsidRDefault="002C237B" w:rsidP="00295572">
      <w:pPr>
        <w:pStyle w:val="SongsLyrics"/>
      </w:pPr>
      <w:r w:rsidRPr="002C237B">
        <w:t xml:space="preserve">       </w:t>
      </w:r>
      <w:r w:rsidRPr="00295572">
        <w:rPr>
          <w:rStyle w:val="SongsChords"/>
        </w:rPr>
        <w:t>C</w:t>
      </w:r>
      <w:r w:rsidRPr="002C237B">
        <w:t xml:space="preserve">    </w:t>
      </w:r>
      <w:r>
        <w:t xml:space="preserve">      </w:t>
      </w:r>
      <w:r w:rsidRPr="002C237B">
        <w:t xml:space="preserve"> </w:t>
      </w:r>
      <w:r w:rsidRPr="00295572">
        <w:rPr>
          <w:rStyle w:val="SongsChords"/>
        </w:rPr>
        <w:t>D</w:t>
      </w:r>
    </w:p>
    <w:p w14:paraId="79E86A16" w14:textId="086CB652" w:rsidR="002C237B" w:rsidRPr="002C237B" w:rsidRDefault="002C237B" w:rsidP="00295572">
      <w:pPr>
        <w:pStyle w:val="SongsLyrics"/>
      </w:pPr>
      <w:r w:rsidRPr="002C237B">
        <w:t xml:space="preserve">I will sing to </w:t>
      </w:r>
      <w:r>
        <w:t>a</w:t>
      </w:r>
      <w:r w:rsidRPr="002C237B">
        <w:t>nd worship</w:t>
      </w:r>
      <w:r w:rsidR="00CE1E94">
        <w:tab/>
      </w:r>
      <w:r w:rsidRPr="002C237B">
        <w:t xml:space="preserve">(You're my living </w:t>
      </w:r>
      <w:proofErr w:type="gramStart"/>
      <w:r w:rsidRPr="002C237B">
        <w:t>God</w:t>
      </w:r>
      <w:r>
        <w:t xml:space="preserve">  </w:t>
      </w:r>
      <w:r w:rsidRPr="002C237B">
        <w:t>You're</w:t>
      </w:r>
      <w:proofErr w:type="gramEnd"/>
      <w:r w:rsidRPr="002C237B">
        <w:t xml:space="preserve"> my saving grace)</w:t>
      </w:r>
    </w:p>
    <w:p w14:paraId="643AD7EF" w14:textId="5545FACB" w:rsidR="002C237B" w:rsidRPr="002C237B" w:rsidRDefault="002C237B" w:rsidP="00295572">
      <w:pPr>
        <w:pStyle w:val="SongsLyrics"/>
      </w:pPr>
      <w:r w:rsidRPr="002C237B">
        <w:t xml:space="preserve">    </w:t>
      </w:r>
      <w:r w:rsidRPr="00295572">
        <w:rPr>
          <w:rStyle w:val="SongsChords"/>
        </w:rPr>
        <w:t>Em</w:t>
      </w:r>
      <w:r w:rsidRPr="002C237B">
        <w:t xml:space="preserve">  </w:t>
      </w:r>
      <w:r w:rsidR="00D14702">
        <w:t xml:space="preserve"> </w:t>
      </w:r>
      <w:r>
        <w:t xml:space="preserve">      </w:t>
      </w:r>
      <w:r w:rsidRPr="002C237B">
        <w:t xml:space="preserve"> </w:t>
      </w:r>
      <w:r w:rsidRPr="00295572">
        <w:rPr>
          <w:rStyle w:val="SongsChords"/>
        </w:rPr>
        <w:t>G/B</w:t>
      </w:r>
    </w:p>
    <w:p w14:paraId="407AD519" w14:textId="52FBCB2B" w:rsidR="002C237B" w:rsidRPr="002C237B" w:rsidRDefault="002C237B" w:rsidP="00295572">
      <w:pPr>
        <w:pStyle w:val="SongsLyrics"/>
      </w:pPr>
      <w:r w:rsidRPr="002C237B">
        <w:t xml:space="preserve">The King who </w:t>
      </w:r>
      <w:r>
        <w:t>i</w:t>
      </w:r>
      <w:r w:rsidRPr="002C237B">
        <w:t>s worthy</w:t>
      </w:r>
      <w:r w:rsidR="00CE1E94">
        <w:tab/>
      </w:r>
      <w:r w:rsidRPr="002C237B">
        <w:t xml:space="preserve">(You will reign </w:t>
      </w:r>
      <w:proofErr w:type="gramStart"/>
      <w:r w:rsidRPr="002C237B">
        <w:t>forever</w:t>
      </w:r>
      <w:r>
        <w:t xml:space="preserve">  </w:t>
      </w:r>
      <w:r w:rsidRPr="002C237B">
        <w:t>You</w:t>
      </w:r>
      <w:proofErr w:type="gramEnd"/>
      <w:r w:rsidRPr="002C237B">
        <w:t xml:space="preserve"> are ancient of days)</w:t>
      </w:r>
    </w:p>
    <w:p w14:paraId="434E01CA" w14:textId="08F5EEAB" w:rsidR="002C237B" w:rsidRPr="002C237B" w:rsidRDefault="002C237B" w:rsidP="00295572">
      <w:pPr>
        <w:pStyle w:val="SongsLyrics"/>
      </w:pPr>
      <w:r w:rsidRPr="002C237B">
        <w:t xml:space="preserve">       </w:t>
      </w:r>
      <w:r w:rsidRPr="00295572">
        <w:rPr>
          <w:rStyle w:val="SongsChords"/>
        </w:rPr>
        <w:t>C</w:t>
      </w:r>
      <w:r w:rsidRPr="002C237B">
        <w:t xml:space="preserve">  </w:t>
      </w:r>
      <w:r w:rsidR="00D14702">
        <w:t xml:space="preserve"> </w:t>
      </w:r>
      <w:r>
        <w:t xml:space="preserve">     </w:t>
      </w:r>
      <w:r w:rsidRPr="002C237B">
        <w:t xml:space="preserve"> </w:t>
      </w:r>
      <w:r w:rsidRPr="00295572">
        <w:rPr>
          <w:rStyle w:val="SongsChords"/>
        </w:rPr>
        <w:t>D</w:t>
      </w:r>
    </w:p>
    <w:p w14:paraId="22A776D4" w14:textId="4EDCEDA9" w:rsidR="002C237B" w:rsidRPr="002C237B" w:rsidRDefault="002C237B" w:rsidP="00295572">
      <w:pPr>
        <w:pStyle w:val="SongsLyrics"/>
      </w:pPr>
      <w:r w:rsidRPr="002C237B">
        <w:t xml:space="preserve">I will love and </w:t>
      </w:r>
      <w:r>
        <w:t>a</w:t>
      </w:r>
      <w:r w:rsidRPr="002C237B">
        <w:t>dore Him</w:t>
      </w:r>
      <w:r w:rsidR="00CE1E94">
        <w:tab/>
      </w:r>
      <w:r w:rsidRPr="002C237B">
        <w:t xml:space="preserve">(You are alpha, </w:t>
      </w:r>
      <w:proofErr w:type="gramStart"/>
      <w:r w:rsidRPr="002C237B">
        <w:t>omega</w:t>
      </w:r>
      <w:r>
        <w:t xml:space="preserve">  </w:t>
      </w:r>
      <w:r w:rsidRPr="002C237B">
        <w:t>Beginning</w:t>
      </w:r>
      <w:proofErr w:type="gramEnd"/>
      <w:r w:rsidRPr="002C237B">
        <w:t xml:space="preserve"> and end)</w:t>
      </w:r>
    </w:p>
    <w:p w14:paraId="0D8671B2" w14:textId="2D966466" w:rsidR="002C237B" w:rsidRPr="002C237B" w:rsidRDefault="002C237B" w:rsidP="00D14702">
      <w:pPr>
        <w:pStyle w:val="SongsLyrics"/>
      </w:pPr>
      <w:r w:rsidRPr="002C237B">
        <w:t xml:space="preserve">           </w:t>
      </w:r>
      <w:r w:rsidRPr="00295572">
        <w:rPr>
          <w:rStyle w:val="SongsChords"/>
        </w:rPr>
        <w:t>Em</w:t>
      </w:r>
      <w:r w:rsidRPr="002C237B">
        <w:t xml:space="preserve"> </w:t>
      </w:r>
      <w:r w:rsidR="00D14702">
        <w:t xml:space="preserve"> </w:t>
      </w:r>
      <w:r>
        <w:t xml:space="preserve">     </w:t>
      </w:r>
      <w:r w:rsidRPr="002C237B">
        <w:t xml:space="preserve">  </w:t>
      </w:r>
      <w:r w:rsidRPr="00295572">
        <w:rPr>
          <w:rStyle w:val="SongsChords"/>
        </w:rPr>
        <w:t>A</w:t>
      </w:r>
      <w:r w:rsidR="00D14702" w:rsidRPr="00D14702">
        <w:t xml:space="preserve"> (</w:t>
      </w:r>
      <w:r w:rsidR="00D14702">
        <w:rPr>
          <w:rStyle w:val="SongsChords"/>
        </w:rPr>
        <w:t>G</w:t>
      </w:r>
      <w:r w:rsidR="00931F65">
        <w:rPr>
          <w:rStyle w:val="SongsChords"/>
        </w:rPr>
        <w:t>/</w:t>
      </w:r>
      <w:proofErr w:type="gramStart"/>
      <w:r w:rsidR="00931F65">
        <w:rPr>
          <w:rStyle w:val="SongsChords"/>
        </w:rPr>
        <w:t>B</w:t>
      </w:r>
      <w:r w:rsidR="00D14702" w:rsidRPr="00D14702">
        <w:t xml:space="preserve"> </w:t>
      </w:r>
      <w:r w:rsidR="00931F65">
        <w:t xml:space="preserve"> </w:t>
      </w:r>
      <w:r w:rsidR="004043AF">
        <w:t>on</w:t>
      </w:r>
      <w:proofErr w:type="gramEnd"/>
      <w:r w:rsidR="00D14702">
        <w:t xml:space="preserve"> repeat chorus)</w:t>
      </w:r>
    </w:p>
    <w:p w14:paraId="79C4627F" w14:textId="7D5EAE77" w:rsidR="002C237B" w:rsidRPr="002C237B" w:rsidRDefault="002C237B" w:rsidP="00295572">
      <w:pPr>
        <w:pStyle w:val="SongsLyrics"/>
      </w:pPr>
      <w:r w:rsidRPr="002C237B">
        <w:t xml:space="preserve">And I will bow down </w:t>
      </w:r>
      <w:r>
        <w:t>b</w:t>
      </w:r>
      <w:r w:rsidRPr="002C237B">
        <w:t>efore Him</w:t>
      </w:r>
      <w:r w:rsidR="00CE1E94">
        <w:tab/>
      </w:r>
      <w:r w:rsidRPr="002C237B">
        <w:t xml:space="preserve">(You're my Savior, </w:t>
      </w:r>
      <w:proofErr w:type="gramStart"/>
      <w:r w:rsidRPr="002C237B">
        <w:t>Messiah</w:t>
      </w:r>
      <w:r>
        <w:t xml:space="preserve">  </w:t>
      </w:r>
      <w:r w:rsidRPr="002C237B">
        <w:t>Redeemer</w:t>
      </w:r>
      <w:proofErr w:type="gramEnd"/>
      <w:r w:rsidRPr="002C237B">
        <w:t xml:space="preserve"> and friend)</w:t>
      </w:r>
    </w:p>
    <w:p w14:paraId="7E03A21C" w14:textId="77777777" w:rsidR="002C237B" w:rsidRPr="002C237B" w:rsidRDefault="002C237B" w:rsidP="00295572">
      <w:pPr>
        <w:pStyle w:val="SongsLyrics"/>
      </w:pPr>
    </w:p>
    <w:p w14:paraId="6C6F15AA" w14:textId="55536313" w:rsidR="002C237B" w:rsidRPr="00295572" w:rsidRDefault="002C237B" w:rsidP="00295572">
      <w:pPr>
        <w:pStyle w:val="SongsLyrics"/>
      </w:pPr>
      <w:r w:rsidRPr="002C237B">
        <w:t xml:space="preserve">    </w:t>
      </w:r>
      <w:r w:rsidR="00931F65">
        <w:t xml:space="preserve"> </w:t>
      </w:r>
      <w:r w:rsidRPr="002C237B">
        <w:t xml:space="preserve">     </w:t>
      </w:r>
      <w:r w:rsidRPr="00295572">
        <w:rPr>
          <w:rStyle w:val="SongsChords"/>
        </w:rPr>
        <w:t>C</w:t>
      </w:r>
    </w:p>
    <w:p w14:paraId="5679C47A" w14:textId="77777777" w:rsidR="00400B7A" w:rsidRDefault="002C237B" w:rsidP="00295572">
      <w:pPr>
        <w:pStyle w:val="SongsLyrics"/>
      </w:pPr>
      <w:r w:rsidRPr="002C237B">
        <w:t>You’re my Prince of Peace</w:t>
      </w:r>
    </w:p>
    <w:p w14:paraId="7AE64EA2" w14:textId="197AB335" w:rsidR="002C237B" w:rsidRPr="00931F65" w:rsidRDefault="002C237B" w:rsidP="00295572">
      <w:pPr>
        <w:pStyle w:val="SongsLyrics"/>
      </w:pPr>
      <w:r w:rsidRPr="002C237B">
        <w:t xml:space="preserve">           </w:t>
      </w:r>
      <w:r w:rsidRPr="00295572">
        <w:rPr>
          <w:rStyle w:val="SongsChords"/>
        </w:rPr>
        <w:t>D</w:t>
      </w:r>
      <w:r w:rsidRPr="002C237B">
        <w:t xml:space="preserve">                </w:t>
      </w:r>
      <w:proofErr w:type="gramStart"/>
      <w:r w:rsidR="00931F65">
        <w:rPr>
          <w:rStyle w:val="SongsChords"/>
        </w:rPr>
        <w:t>G</w:t>
      </w:r>
      <w:r w:rsidR="00931F65" w:rsidRPr="00931F65">
        <w:t xml:space="preserve">  (</w:t>
      </w:r>
      <w:proofErr w:type="gramEnd"/>
      <w:r w:rsidR="00931F65">
        <w:rPr>
          <w:rStyle w:val="SongsChords"/>
        </w:rPr>
        <w:t>Em</w:t>
      </w:r>
      <w:r w:rsidR="00931F65" w:rsidRPr="00931F65">
        <w:t xml:space="preserve">  </w:t>
      </w:r>
      <w:r w:rsidR="00931F65">
        <w:rPr>
          <w:rStyle w:val="SongsChords"/>
        </w:rPr>
        <w:t>A</w:t>
      </w:r>
      <w:r w:rsidR="00931F65" w:rsidRPr="00931F65">
        <w:t xml:space="preserve"> </w:t>
      </w:r>
      <w:r w:rsidR="00931F65">
        <w:t xml:space="preserve"> </w:t>
      </w:r>
      <w:r w:rsidR="0085037A">
        <w:t>to repeat</w:t>
      </w:r>
      <w:r w:rsidR="00931F65">
        <w:t xml:space="preserve"> ending</w:t>
      </w:r>
      <w:r w:rsidR="001150B3">
        <w:t xml:space="preserve">; </w:t>
      </w:r>
      <w:r w:rsidR="001150B3" w:rsidRPr="001150B3">
        <w:rPr>
          <w:rStyle w:val="SongsChords"/>
        </w:rPr>
        <w:t>D</w:t>
      </w:r>
      <w:r w:rsidR="001150B3">
        <w:t xml:space="preserve">  </w:t>
      </w:r>
      <w:r w:rsidR="001D5190">
        <w:t>for</w:t>
      </w:r>
      <w:r w:rsidR="001150B3">
        <w:t xml:space="preserve"> verse)</w:t>
      </w:r>
    </w:p>
    <w:p w14:paraId="70639C74" w14:textId="77777777" w:rsidR="002C237B" w:rsidRPr="002C237B" w:rsidRDefault="002C237B" w:rsidP="00295572">
      <w:pPr>
        <w:pStyle w:val="SongsLyrics"/>
      </w:pPr>
      <w:r w:rsidRPr="002C237B">
        <w:t xml:space="preserve">And I will live my life for </w:t>
      </w:r>
      <w:proofErr w:type="gramStart"/>
      <w:r w:rsidRPr="002C237B">
        <w:t>You</w:t>
      </w:r>
      <w:proofErr w:type="gramEnd"/>
    </w:p>
    <w:p w14:paraId="3875F4DE" w14:textId="77777777" w:rsidR="002C237B" w:rsidRDefault="002C237B" w:rsidP="00295572">
      <w:pPr>
        <w:pStyle w:val="SongsLyrics"/>
      </w:pPr>
    </w:p>
    <w:p w14:paraId="203FC3B0" w14:textId="6385A748" w:rsidR="002C237B" w:rsidRPr="002C237B" w:rsidRDefault="002C237B" w:rsidP="00295572">
      <w:pPr>
        <w:pStyle w:val="SongsLyrics"/>
      </w:pPr>
    </w:p>
    <w:p w14:paraId="52EC22D0" w14:textId="416A4C57" w:rsidR="00400B7A" w:rsidRDefault="002C237B" w:rsidP="00295572">
      <w:pPr>
        <w:pStyle w:val="SongsLyrics"/>
      </w:pPr>
      <w:r>
        <w:t>[</w:t>
      </w:r>
      <w:r w:rsidR="00400B7A">
        <w:t>Outro</w:t>
      </w:r>
      <w:r>
        <w:t>]</w:t>
      </w:r>
    </w:p>
    <w:p w14:paraId="5686C18D" w14:textId="77777777" w:rsidR="00400B7A" w:rsidRDefault="00400B7A" w:rsidP="00295572">
      <w:pPr>
        <w:pStyle w:val="SongsLyrics"/>
      </w:pPr>
    </w:p>
    <w:p w14:paraId="57F1EC50" w14:textId="77777777" w:rsidR="0085037A" w:rsidRDefault="0085037A" w:rsidP="00295572">
      <w:pPr>
        <w:pStyle w:val="SongsLyrics"/>
      </w:pPr>
      <w:r>
        <w:rPr>
          <w:rStyle w:val="SongsChords"/>
        </w:rPr>
        <w:t>G</w:t>
      </w:r>
      <w:r w:rsidRPr="0085037A">
        <w:t xml:space="preserve">   </w:t>
      </w:r>
      <w:r w:rsidR="002C237B" w:rsidRPr="00295572">
        <w:rPr>
          <w:rStyle w:val="SongsChords"/>
        </w:rPr>
        <w:t>D/F#</w:t>
      </w:r>
      <w:r w:rsidRPr="0085037A">
        <w:t>(</w:t>
      </w:r>
      <w:proofErr w:type="gramStart"/>
      <w:r>
        <w:rPr>
          <w:rStyle w:val="SongsChords"/>
        </w:rPr>
        <w:t>Em</w:t>
      </w:r>
      <w:r w:rsidRPr="0085037A">
        <w:t>)</w:t>
      </w:r>
      <w:r w:rsidR="002C237B" w:rsidRPr="002C237B">
        <w:t xml:space="preserve">  </w:t>
      </w:r>
      <w:r>
        <w:t xml:space="preserve"> </w:t>
      </w:r>
      <w:proofErr w:type="gramEnd"/>
      <w:r w:rsidR="002C237B" w:rsidRPr="00295572">
        <w:rPr>
          <w:rStyle w:val="SongsChords"/>
        </w:rPr>
        <w:t>C</w:t>
      </w:r>
      <w:r w:rsidRPr="0085037A">
        <w:t xml:space="preserve">   </w:t>
      </w:r>
      <w:r>
        <w:rPr>
          <w:rStyle w:val="SongsChords"/>
        </w:rPr>
        <w:t>D</w:t>
      </w:r>
      <w:r w:rsidR="002C237B" w:rsidRPr="002C237B">
        <w:t xml:space="preserve">   </w:t>
      </w:r>
      <w:r w:rsidR="002C237B" w:rsidRPr="00295572">
        <w:rPr>
          <w:rStyle w:val="SongsChords"/>
        </w:rPr>
        <w:t>G</w:t>
      </w:r>
    </w:p>
    <w:p w14:paraId="2529B34A" w14:textId="671CD3B0" w:rsidR="002815CA" w:rsidRPr="0085037A" w:rsidRDefault="002815CA" w:rsidP="00295572">
      <w:pPr>
        <w:pStyle w:val="SongsLyrics"/>
      </w:pPr>
    </w:p>
    <w:sectPr w:rsidR="002815CA" w:rsidRPr="0085037A" w:rsidSect="002C2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37B"/>
    <w:rsid w:val="001150B3"/>
    <w:rsid w:val="00184768"/>
    <w:rsid w:val="001D5190"/>
    <w:rsid w:val="002450C0"/>
    <w:rsid w:val="002757C0"/>
    <w:rsid w:val="002815CA"/>
    <w:rsid w:val="00295572"/>
    <w:rsid w:val="002C237B"/>
    <w:rsid w:val="00400B7A"/>
    <w:rsid w:val="004043AF"/>
    <w:rsid w:val="00456F16"/>
    <w:rsid w:val="00533EC9"/>
    <w:rsid w:val="00540167"/>
    <w:rsid w:val="00540614"/>
    <w:rsid w:val="00774903"/>
    <w:rsid w:val="007B61E0"/>
    <w:rsid w:val="0085037A"/>
    <w:rsid w:val="00931F65"/>
    <w:rsid w:val="00984C55"/>
    <w:rsid w:val="009C605A"/>
    <w:rsid w:val="00CE1E94"/>
    <w:rsid w:val="00D14702"/>
    <w:rsid w:val="00D7259D"/>
    <w:rsid w:val="00DA7145"/>
    <w:rsid w:val="00E612C7"/>
    <w:rsid w:val="00F04F8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FD3A"/>
  <w15:chartTrackingRefBased/>
  <w15:docId w15:val="{8D15F360-1A7B-4D75-8624-9D89803D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7B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37B"/>
    <w:rPr>
      <w:rFonts w:ascii="Courier New" w:eastAsia="Times New Roman" w:hAnsi="Courier New" w:cs="Courier New"/>
      <w:sz w:val="20"/>
      <w:szCs w:val="20"/>
    </w:rPr>
  </w:style>
  <w:style w:type="character" w:customStyle="1" w:styleId="SongsChords">
    <w:name w:val="Songs Chords"/>
    <w:uiPriority w:val="1"/>
    <w:qFormat/>
    <w:rsid w:val="00400B7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400B7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295572"/>
    <w:pPr>
      <w:tabs>
        <w:tab w:val="left" w:pos="4320"/>
      </w:tabs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400B7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2017-09-02T21:40:00Z</dcterms:created>
  <dcterms:modified xsi:type="dcterms:W3CDTF">2024-05-20T00:21:00Z</dcterms:modified>
</cp:coreProperties>
</file>